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D25" w:rsidP="00F63D25" w:rsidRDefault="00F63D25" w14:paraId="4D51BB02" w14:textId="4EFB8971">
      <w:pPr>
        <w:pStyle w:val="bdokumentintiedot"/>
        <w:framePr w:w="3857" w:hSpace="142" w:wrap="around" w:hAnchor="page" w:vAnchor="page" w:x="7185" w:y="807"/>
        <w:tabs>
          <w:tab w:val="left" w:pos="1271"/>
        </w:tabs>
        <w:ind w:left="108"/>
      </w:pPr>
      <w:r w:rsidRPr="00F74100" w:rsidR="00F63D25">
        <w:rPr>
          <w:b w:val="1"/>
          <w:bCs w:val="1"/>
        </w:rPr>
        <w:t>Päivämäärä</w:t>
      </w:r>
      <w:r w:rsidR="00F63D25">
        <w:rPr>
          <w:b w:val="1"/>
          <w:bCs w:val="1"/>
        </w:rPr>
        <w:t>:</w:t>
      </w:r>
      <w:r w:rsidRPr="00F74100">
        <w:rPr>
          <w:b/>
          <w:bCs/>
        </w:rPr>
        <w:tab/>
      </w:r>
      <w:sdt>
        <w:sdtPr>
          <w:id w:val="-356887500"/>
          <w:placeholder>
            <w:docPart w:val="538D4B4B7E57430BA41D70EF31C84120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F63D25">
            <w:rPr/>
            <w:t>Napsauta ja valitse päivämäärä</w:t>
          </w:r>
        </w:sdtContent>
      </w:sdt>
    </w:p>
    <w:p w:rsidRPr="005E42D6" w:rsidR="005E42D6" w:rsidP="000850E1" w:rsidRDefault="00E4036F" w14:paraId="53800ED2" w14:textId="76AD71C7">
      <w:pPr>
        <w:pStyle w:val="Asiakirjanotsikko"/>
      </w:pPr>
      <w:r>
        <w:t>Opetus- ja kulttuuriministeriön tietosuojailmoitus rekisteröidylle</w:t>
      </w:r>
    </w:p>
    <w:p w:rsidR="00EC3C88" w:rsidP="00EC3C88" w:rsidRDefault="00061199" w14:paraId="72C578FC" w14:textId="3CC4CE72">
      <w:pPr>
        <w:pStyle w:val="Leipteksti"/>
      </w:pPr>
      <w:r>
        <w:t>Valtion nuorisoneuvoston valokuvaushankintaan osallistuvat mallit</w:t>
      </w:r>
    </w:p>
    <w:p w:rsidR="007B3CEE" w:rsidP="00E4036F" w:rsidRDefault="00E4036F" w14:paraId="1CBF4E90" w14:textId="05F7DA5B">
      <w:pPr>
        <w:pStyle w:val="Otsikko1"/>
      </w:pPr>
      <w:r>
        <w:t>1 Yleistä</w:t>
      </w:r>
    </w:p>
    <w:p w:rsidRPr="00E4036F" w:rsidR="00E4036F" w:rsidP="00E4036F" w:rsidRDefault="00E4036F" w14:paraId="10914BCD" w14:textId="151C47FE">
      <w:pPr>
        <w:pStyle w:val="Leipteksti"/>
      </w:pPr>
      <w:r w:rsidRPr="00E4036F">
        <w:t xml:space="preserve">Tämä tietosuojailmoitus sisältää EU:n tietosuoja-asetuksen (EU) </w:t>
      </w:r>
      <w:r w:rsidR="00B15FCD">
        <w:t>2016/</w:t>
      </w:r>
      <w:r w:rsidRPr="00E4036F">
        <w:t>679 13 ja 14 artiklan mukaiset tiedot rekisteröidylle (luonnolliselle henkilölle). Tämä ilmoitus annetaan rekisteröidylle henkilötietoja kerättäessä.</w:t>
      </w:r>
    </w:p>
    <w:p w:rsidR="00E4036F" w:rsidP="00E4036F" w:rsidRDefault="00E4036F" w14:paraId="2C5674B6" w14:textId="54A899F2">
      <w:pPr>
        <w:pStyle w:val="Otsikko1"/>
      </w:pPr>
      <w:r>
        <w:t>2 Rekisterinpitäjä ja rekisterinpitäjän yhteystiedot</w:t>
      </w:r>
    </w:p>
    <w:p w:rsidRPr="004E5797" w:rsidR="004E5797" w:rsidP="004E5797" w:rsidRDefault="00E4036F" w14:paraId="56672B7C" w14:textId="1C29E665">
      <w:pPr>
        <w:pStyle w:val="Leipteksti"/>
      </w:pPr>
      <w:r w:rsidRPr="004E5797">
        <w:t>Opetus- ja kulttuuriministeriö</w:t>
      </w:r>
      <w:r w:rsidR="00061199">
        <w:t>, valtion nuorisoneuvosto</w:t>
      </w:r>
      <w:r w:rsidRPr="004E5797">
        <w:br/>
      </w:r>
      <w:r w:rsidRPr="004E5797">
        <w:t>Postiosoite: PL 29, 00023 VALTIONEUVOSTO</w:t>
      </w:r>
      <w:r w:rsidRPr="004E5797">
        <w:br/>
      </w:r>
      <w:r w:rsidRPr="004E5797">
        <w:t xml:space="preserve">Sähköpostiosoite: </w:t>
      </w:r>
      <w:hyperlink w:history="1" r:id="rId11">
        <w:r w:rsidRPr="00C515BB" w:rsidR="00DE43D1">
          <w:rPr>
            <w:rStyle w:val="Hyperlinkki"/>
          </w:rPr>
          <w:t>kirjaamo.okm</w:t>
        </w:r>
        <w:r w:rsidRPr="00C515BB" w:rsidR="00DE43D1">
          <w:rPr>
            <w:rStyle w:val="Hyperlinkki"/>
            <w:rFonts w:cs="Arial"/>
          </w:rPr>
          <w:t>@</w:t>
        </w:r>
        <w:r w:rsidRPr="00C515BB" w:rsidR="00DE43D1">
          <w:rPr>
            <w:rStyle w:val="Hyperlinkki"/>
          </w:rPr>
          <w:t>gov.fi</w:t>
        </w:r>
      </w:hyperlink>
      <w:r w:rsidRPr="004E5797">
        <w:br/>
      </w:r>
      <w:r w:rsidRPr="004E5797">
        <w:t>Puh. 0295 16001 (Valtioneuvoston vaihde)</w:t>
      </w:r>
      <w:r w:rsidR="004E5797">
        <w:br/>
      </w:r>
      <w:r w:rsidR="004E5797">
        <w:t xml:space="preserve">Valtioneuvoston jakelukeskus: </w:t>
      </w:r>
      <w:r w:rsidR="00911654">
        <w:t>Kirkkokatu 12</w:t>
      </w:r>
      <w:r w:rsidR="004E5797">
        <w:t>, Helsinki</w:t>
      </w:r>
    </w:p>
    <w:p w:rsidR="00E4036F" w:rsidP="00E4036F" w:rsidRDefault="00E4036F" w14:paraId="5FF79886" w14:textId="3605EE39">
      <w:pPr>
        <w:pStyle w:val="Otsikko1"/>
      </w:pPr>
      <w:r>
        <w:t>3 Tietosuojavastaavan yhteystiedot</w:t>
      </w:r>
    </w:p>
    <w:p w:rsidRPr="00E4036F" w:rsidR="00E4036F" w:rsidP="00E4036F" w:rsidRDefault="00E4036F" w14:paraId="0FC4C66C" w14:textId="5D2F5547">
      <w:pPr>
        <w:pStyle w:val="Leipteksti"/>
      </w:pPr>
      <w:r>
        <w:t>Opetus- ja kulttuuriministeriön tietosuojavastaava</w:t>
      </w:r>
      <w:r>
        <w:br/>
      </w:r>
      <w:r>
        <w:t xml:space="preserve">Sähköpostiosoite: </w:t>
      </w:r>
      <w:r w:rsidRPr="00FA2C11">
        <w:t>okmtietosuojavastaava</w:t>
      </w:r>
      <w:r w:rsidR="00DE43D1">
        <w:rPr>
          <w:rFonts w:cs="Arial"/>
        </w:rPr>
        <w:t>@</w:t>
      </w:r>
      <w:r w:rsidRPr="00FA2C11">
        <w:t>gov.fi</w:t>
      </w:r>
      <w:r>
        <w:br/>
      </w:r>
      <w:r>
        <w:t>Postiosoite: Opetus- ja kulttuuriministeriö, PL 29, 00023 VALTIONEUVOSTO</w:t>
      </w:r>
    </w:p>
    <w:p w:rsidR="00E4036F" w:rsidP="00E4036F" w:rsidRDefault="00E4036F" w14:paraId="79489F1E" w14:textId="335DA2F8">
      <w:pPr>
        <w:pStyle w:val="Otsikko1"/>
      </w:pPr>
      <w:r>
        <w:t>4 Henkilötietojen käsittelyn tarkoitukset</w:t>
      </w:r>
    </w:p>
    <w:p w:rsidRPr="00061199" w:rsidR="00061199" w:rsidP="00061199" w:rsidRDefault="00061199" w14:paraId="351D0C90" w14:textId="34009799">
      <w:pPr>
        <w:pStyle w:val="Leipteksti"/>
      </w:pPr>
      <w:r w:rsidRPr="00061199">
        <w:t>Valtion nuorisoneuvoston</w:t>
      </w:r>
      <w:r>
        <w:t xml:space="preserve"> lakisääteisenä</w:t>
      </w:r>
      <w:r w:rsidRPr="00061199">
        <w:t xml:space="preserve"> tehtävänä on tuottaa ajankohtaista tietoa nuorista ja heidän elinoloistaan. Tämän tehtävän toteuttamiseksi valtion nuorisoneuvosto julkaisee säännöllisesti Nuorisobarometria, Lasten ja nuorten vapaa-aikatutkimusta sekä muita tutkimuksia ja selvityksiä.</w:t>
      </w:r>
    </w:p>
    <w:p w:rsidRPr="00061199" w:rsidR="00061199" w:rsidP="00061199" w:rsidRDefault="00061199" w14:paraId="3677D2EB" w14:textId="77442F99">
      <w:pPr>
        <w:pStyle w:val="Leipteksti"/>
      </w:pPr>
      <w:r w:rsidRPr="00061199">
        <w:t>Valokuvauksesta hankittavaa kuvamateriaalia käytetään tämän tehtävän tukena valtion nuorisoneuvoston viestinnässä, julkaisuissa ja muussa tiedonvälityksessä.</w:t>
      </w:r>
      <w:r>
        <w:t xml:space="preserve"> </w:t>
      </w:r>
    </w:p>
    <w:p w:rsidRPr="00061199" w:rsidR="00061199" w:rsidP="00061199" w:rsidRDefault="00061199" w14:paraId="2DE35CB6" w14:textId="77777777">
      <w:pPr>
        <w:pStyle w:val="Leipteksti"/>
      </w:pPr>
      <w:r w:rsidRPr="00061199">
        <w:t>Henkilötietoja käsitellään:</w:t>
      </w:r>
    </w:p>
    <w:p w:rsidRPr="00061199" w:rsidR="00061199" w:rsidP="00061199" w:rsidRDefault="00061199" w14:paraId="066875B5" w14:textId="77777777">
      <w:pPr>
        <w:pStyle w:val="Leipteksti"/>
        <w:numPr>
          <w:ilvl w:val="0"/>
          <w:numId w:val="10"/>
        </w:numPr>
        <w:spacing w:before="0" w:after="0" w:line="240" w:lineRule="auto"/>
      </w:pPr>
      <w:r w:rsidRPr="00061199">
        <w:t>mallihakuun osallistumisen käsittelemiseksi (hakemusten vastaanotto, arviointi ja valinta)</w:t>
      </w:r>
    </w:p>
    <w:p w:rsidRPr="00061199" w:rsidR="00061199" w:rsidP="00061199" w:rsidRDefault="00061199" w14:paraId="70784E15" w14:textId="77777777">
      <w:pPr>
        <w:pStyle w:val="Leipteksti"/>
        <w:numPr>
          <w:ilvl w:val="0"/>
          <w:numId w:val="10"/>
        </w:numPr>
        <w:spacing w:before="0" w:after="0" w:line="240" w:lineRule="auto"/>
      </w:pPr>
      <w:r w:rsidRPr="00061199">
        <w:t>valittujen henkilöiden kanssa tehtävien sopimusten hallinnoimiseksi</w:t>
      </w:r>
    </w:p>
    <w:p w:rsidRPr="00061199" w:rsidR="00061199" w:rsidP="00061199" w:rsidRDefault="00061199" w14:paraId="525877B6" w14:textId="77777777">
      <w:pPr>
        <w:pStyle w:val="Leipteksti"/>
        <w:numPr>
          <w:ilvl w:val="0"/>
          <w:numId w:val="10"/>
        </w:numPr>
        <w:spacing w:before="0" w:after="0" w:line="240" w:lineRule="auto"/>
      </w:pPr>
      <w:r w:rsidRPr="00061199">
        <w:t>kuvauksiin liittyvien käytännön järjestelyjen toteuttamiseksi</w:t>
      </w:r>
    </w:p>
    <w:p w:rsidRPr="00061199" w:rsidR="00061199" w:rsidP="00061199" w:rsidRDefault="00061199" w14:paraId="26F5532A" w14:textId="77777777">
      <w:pPr>
        <w:pStyle w:val="Leipteksti"/>
        <w:numPr>
          <w:ilvl w:val="0"/>
          <w:numId w:val="10"/>
        </w:numPr>
        <w:spacing w:before="0" w:after="0" w:line="240" w:lineRule="auto"/>
      </w:pPr>
      <w:r w:rsidRPr="00061199">
        <w:t>palkkioiden ja laskutuksen hoitamiseksi</w:t>
      </w:r>
    </w:p>
    <w:p w:rsidRPr="00061199" w:rsidR="00061199" w:rsidP="00061199" w:rsidRDefault="00061199" w14:paraId="2C844821" w14:textId="0DE2F267">
      <w:pPr>
        <w:pStyle w:val="Leipteksti"/>
        <w:numPr>
          <w:ilvl w:val="0"/>
          <w:numId w:val="10"/>
        </w:numPr>
        <w:spacing w:before="0" w:after="0" w:line="240" w:lineRule="auto"/>
      </w:pPr>
      <w:r w:rsidRPr="00061199">
        <w:t>viestintä- ja julkaisutoiminnassa käytettävien valokuvien hyödyntämiseksi</w:t>
      </w:r>
    </w:p>
    <w:p w:rsidRPr="00E4036F" w:rsidR="00061199" w:rsidP="00E4036F" w:rsidRDefault="00061199" w14:paraId="397986BF" w14:textId="15C48D25">
      <w:pPr>
        <w:pStyle w:val="Leipteksti"/>
      </w:pPr>
      <w:r w:rsidRPr="00061199">
        <w:t>Valokuvia käytetään valtion nuorisoneuvoston viestinnässä, kuten julkaisuissa, verkkosivuilla, sosiaalisen median kanavissa sekä muissa vastaavissa materiaaleissa.</w:t>
      </w:r>
    </w:p>
    <w:p w:rsidR="00E4036F" w:rsidP="00E4036F" w:rsidRDefault="00E4036F" w14:paraId="3B6D7130" w14:textId="08A1C291">
      <w:pPr>
        <w:pStyle w:val="Otsikko1"/>
      </w:pPr>
      <w:r>
        <w:t>5 Henkilötietojen käsittelyperuste</w:t>
      </w:r>
    </w:p>
    <w:p w:rsidR="00732CD0" w:rsidP="00732CD0" w:rsidRDefault="00061199" w14:paraId="3A749060" w14:textId="689D9BF7">
      <w:pPr>
        <w:pStyle w:val="Leipteksti"/>
      </w:pPr>
      <w:r w:rsidRPr="00061199">
        <w:t>Henkilötietoj</w:t>
      </w:r>
      <w:r w:rsidR="00B533B5">
        <w:t>a käsitellään</w:t>
      </w:r>
      <w:r w:rsidRPr="00061199">
        <w:t xml:space="preserve"> valtion nuorisoneuvoston lakisääteisen tehtävän toteuttami</w:t>
      </w:r>
      <w:r w:rsidR="00B533B5">
        <w:t>seksi</w:t>
      </w:r>
      <w:r w:rsidRPr="00061199">
        <w:t xml:space="preserve"> (</w:t>
      </w:r>
      <w:r w:rsidR="003667FE">
        <w:t>n</w:t>
      </w:r>
      <w:r w:rsidRPr="00061199">
        <w:t xml:space="preserve">uorisolaki </w:t>
      </w:r>
      <w:r w:rsidR="00B533B5">
        <w:t>(</w:t>
      </w:r>
      <w:r w:rsidRPr="00061199">
        <w:t>1285/2016</w:t>
      </w:r>
      <w:r w:rsidR="00B533B5">
        <w:t>)</w:t>
      </w:r>
      <w:r w:rsidRPr="00061199">
        <w:t xml:space="preserve"> 6 §).</w:t>
      </w:r>
      <w:r w:rsidR="00C55EEA">
        <w:t xml:space="preserve"> </w:t>
      </w:r>
      <w:r w:rsidRPr="00637775" w:rsidR="00732CD0">
        <w:t xml:space="preserve">Henkilötietojen käsittelyn lainmukaisuus toteutuu yleisen tietosuoja-asetuksen 6 artiklan 1 kohdan </w:t>
      </w:r>
      <w:r w:rsidRPr="00637775" w:rsidR="00B533B5">
        <w:t>e-</w:t>
      </w:r>
      <w:r w:rsidRPr="00637775" w:rsidR="00732CD0">
        <w:t>alakohdan (</w:t>
      </w:r>
      <w:r w:rsidRPr="002A1085" w:rsidR="002A1085">
        <w:t>yleistä etua koskevan tehtävän suorittami</w:t>
      </w:r>
      <w:r w:rsidR="002A1085">
        <w:t>nen</w:t>
      </w:r>
      <w:r w:rsidRPr="00637775" w:rsidR="00732CD0">
        <w:t>)</w:t>
      </w:r>
      <w:r w:rsidRPr="00637775" w:rsidR="00F7586C">
        <w:t xml:space="preserve"> ja tietosuojalain </w:t>
      </w:r>
      <w:r w:rsidRPr="00637775" w:rsidR="00CD7FA8">
        <w:t xml:space="preserve">(1050/2018) 4 §:n </w:t>
      </w:r>
      <w:r w:rsidRPr="00637775" w:rsidR="008439D0">
        <w:t>2 kohdan mukaisesti.</w:t>
      </w:r>
      <w:r w:rsidR="000F648F">
        <w:t xml:space="preserve"> </w:t>
      </w:r>
    </w:p>
    <w:p w:rsidRPr="00732CD0" w:rsidR="000F648F" w:rsidP="00732CD0" w:rsidRDefault="000D6498" w14:paraId="0F3E870B" w14:textId="7835FFE9">
      <w:pPr>
        <w:pStyle w:val="Leipteksti"/>
      </w:pPr>
      <w:r>
        <w:t>Lisäksi v</w:t>
      </w:r>
      <w:r w:rsidR="000F648F">
        <w:t xml:space="preserve">alokuvien </w:t>
      </w:r>
      <w:r w:rsidR="0066081A">
        <w:t xml:space="preserve">julkaiseminen </w:t>
      </w:r>
      <w:r w:rsidRPr="0066081A" w:rsidR="0066081A">
        <w:t>avoimesti kaikkien saataville julkaisuissa, verkkosivuilla, sosiaalisen median kanavissa sekä muissa vastaavissa materiaaleissa</w:t>
      </w:r>
      <w:r w:rsidR="00057FAF">
        <w:t xml:space="preserve"> perustuu rekisteröidyn antamaan suostumukseen (tietosuoja-asetuksen 6 artiklan 1 kohdan </w:t>
      </w:r>
      <w:r w:rsidR="005919A8">
        <w:t>a-a</w:t>
      </w:r>
      <w:r>
        <w:t>lakohta</w:t>
      </w:r>
      <w:r w:rsidR="00DC4FC6">
        <w:t>)</w:t>
      </w:r>
      <w:r>
        <w:t>.</w:t>
      </w:r>
      <w:r w:rsidR="008E734C">
        <w:t xml:space="preserve"> </w:t>
      </w:r>
      <w:r w:rsidRPr="008E734C" w:rsidR="008E734C">
        <w:t>Myös</w:t>
      </w:r>
      <w:r w:rsidR="008E734C">
        <w:t xml:space="preserve"> </w:t>
      </w:r>
      <w:r w:rsidRPr="008E734C" w:rsidR="008E734C">
        <w:t>valokuvasta mahdollisesti ilmenevän erityisen henkilötiedon käsittely perustuu suostumukseen</w:t>
      </w:r>
      <w:r w:rsidR="006E1624">
        <w:t xml:space="preserve"> </w:t>
      </w:r>
      <w:r w:rsidRPr="006E1624" w:rsidR="006E1624">
        <w:t>(tietosuoja-asetuksen 9 artiklan 2 kohdan a-alakohta)</w:t>
      </w:r>
      <w:r w:rsidRPr="008E734C" w:rsidR="008E734C">
        <w:t>.</w:t>
      </w:r>
    </w:p>
    <w:p w:rsidR="00E4036F" w:rsidP="00E4036F" w:rsidRDefault="00E4036F" w14:paraId="04F8A846" w14:textId="504B8C75">
      <w:pPr>
        <w:pStyle w:val="Otsikko1"/>
      </w:pPr>
      <w:r>
        <w:t>6 Käsiteltävät rekisteröityjen ryhmät ja henkilötietoryhmät</w:t>
      </w:r>
    </w:p>
    <w:p w:rsidR="00E4036F" w:rsidP="00E4036F" w:rsidRDefault="00E4036F" w14:paraId="17D7C73E" w14:textId="3F323F50">
      <w:pPr>
        <w:pStyle w:val="Leipteksti"/>
      </w:pPr>
      <w:r w:rsidRPr="0069055F">
        <w:t>Henkilötietoryhmät</w:t>
      </w:r>
      <w:r w:rsidRPr="0069055F" w:rsidR="004E1B2E">
        <w:t xml:space="preserve"> </w:t>
      </w:r>
      <w:r w:rsidR="007B7C10">
        <w:t>ja</w:t>
      </w:r>
      <w:r w:rsidRPr="0069055F" w:rsidR="004E1B2E">
        <w:t xml:space="preserve"> </w:t>
      </w:r>
      <w:r w:rsidR="007B7C10">
        <w:t xml:space="preserve">käsiteltävät </w:t>
      </w:r>
      <w:r w:rsidRPr="0069055F" w:rsidR="004E1B2E">
        <w:t>henkilötiedot</w:t>
      </w:r>
      <w:r w:rsidRPr="0069055F" w:rsidR="009F141C">
        <w:t>:</w:t>
      </w:r>
    </w:p>
    <w:p w:rsidRPr="0069055F" w:rsidR="008F6C2F" w:rsidP="006C27A3" w:rsidRDefault="008F6C2F" w14:paraId="50192757" w14:textId="667FCA2E">
      <w:pPr>
        <w:pStyle w:val="Leipteksti"/>
        <w:numPr>
          <w:ilvl w:val="0"/>
          <w:numId w:val="11"/>
        </w:numPr>
      </w:pPr>
      <w:r>
        <w:t>Kuvattavat</w:t>
      </w:r>
      <w:r w:rsidR="006C4377">
        <w:t>:</w:t>
      </w:r>
    </w:p>
    <w:p w:rsidRPr="0069055F" w:rsidR="00E4036F" w:rsidP="00E4036F" w:rsidRDefault="0069055F" w14:paraId="45EBCDDE" w14:textId="7EF544D1">
      <w:pPr>
        <w:pStyle w:val="Listapallukka"/>
        <w:rPr/>
      </w:pPr>
      <w:r w:rsidR="0069055F">
        <w:rPr/>
        <w:t>y</w:t>
      </w:r>
      <w:r w:rsidR="00E4036F">
        <w:rPr/>
        <w:t>hteystiedot</w:t>
      </w:r>
      <w:r w:rsidR="0069055F">
        <w:rPr/>
        <w:t xml:space="preserve">: </w:t>
      </w:r>
      <w:r w:rsidR="00E4036F">
        <w:rPr/>
        <w:t>nimi, osoite, puhelinnumero</w:t>
      </w:r>
      <w:r w:rsidR="2F0D2B3C">
        <w:rPr/>
        <w:t xml:space="preserve"> ja sähköpostiosoite</w:t>
      </w:r>
      <w:r w:rsidR="0069055F">
        <w:rPr/>
        <w:t xml:space="preserve"> valokuvauksen koordinointia ja palkkion maksua varten</w:t>
      </w:r>
    </w:p>
    <w:p w:rsidRPr="0069055F" w:rsidR="00E4036F" w:rsidP="00E4036F" w:rsidRDefault="00E4036F" w14:paraId="035ECD58" w14:textId="3285C4CE">
      <w:pPr>
        <w:pStyle w:val="Listapallukka"/>
      </w:pPr>
      <w:r w:rsidRPr="0069055F">
        <w:t>henkilötunnus</w:t>
      </w:r>
      <w:r w:rsidRPr="0069055F" w:rsidR="0069055F">
        <w:t xml:space="preserve"> palkkion maksua varten</w:t>
      </w:r>
    </w:p>
    <w:p w:rsidR="00001010" w:rsidP="00E4036F" w:rsidRDefault="00242579" w14:paraId="3A908457" w14:textId="24E48914">
      <w:pPr>
        <w:pStyle w:val="Listapallukka"/>
      </w:pPr>
      <w:r>
        <w:t>kuvauslupa</w:t>
      </w:r>
    </w:p>
    <w:p w:rsidR="00E47B10" w:rsidP="00E47B10" w:rsidRDefault="00E47B10" w14:paraId="0EB72C4E" w14:textId="09BE448D">
      <w:pPr>
        <w:pStyle w:val="Listapallukka"/>
      </w:pPr>
      <w:r w:rsidRPr="0069055F">
        <w:t xml:space="preserve">erityiset henkilötiedot: </w:t>
      </w:r>
      <w:r w:rsidRPr="00F01DCE" w:rsidR="00F01DCE">
        <w:t>valokuvasta mahdollisesti ilmenevä rotu tai etninen alkuperä</w:t>
      </w:r>
    </w:p>
    <w:p w:rsidR="006C4377" w:rsidP="00342E11" w:rsidRDefault="006C4377" w14:paraId="6A9FF45F" w14:textId="77777777">
      <w:pPr>
        <w:pStyle w:val="Listapallukka"/>
        <w:numPr>
          <w:ilvl w:val="0"/>
          <w:numId w:val="0"/>
        </w:numPr>
        <w:ind w:left="1287" w:hanging="360"/>
      </w:pPr>
    </w:p>
    <w:p w:rsidR="00342E11" w:rsidP="00342E11" w:rsidRDefault="00342E11" w14:paraId="5E4928B9" w14:textId="33DE477E">
      <w:pPr>
        <w:pStyle w:val="Listapallukka"/>
        <w:numPr>
          <w:ilvl w:val="0"/>
          <w:numId w:val="11"/>
        </w:numPr>
      </w:pPr>
      <w:r>
        <w:t>Alaikäisten kuvattavien huoltajat:</w:t>
      </w:r>
    </w:p>
    <w:p w:rsidR="00342E11" w:rsidP="00342E11" w:rsidRDefault="00342E11" w14:paraId="577C6061" w14:textId="77777777">
      <w:pPr>
        <w:pStyle w:val="Listapallukka"/>
        <w:numPr>
          <w:ilvl w:val="0"/>
          <w:numId w:val="0"/>
        </w:numPr>
        <w:ind w:left="720"/>
      </w:pPr>
    </w:p>
    <w:p w:rsidR="00342E11" w:rsidP="00342E11" w:rsidRDefault="00342E11" w14:paraId="775B5258" w14:textId="24FA527F">
      <w:pPr>
        <w:pStyle w:val="Listapallukka"/>
      </w:pPr>
      <w:r w:rsidRPr="0069055F">
        <w:t>yhteystiedot: nimi, osoite</w:t>
      </w:r>
    </w:p>
    <w:p w:rsidRPr="0069055F" w:rsidR="00A478B7" w:rsidP="00342E11" w:rsidRDefault="005079CA" w14:paraId="790474EC" w14:textId="5A35B3F0">
      <w:pPr>
        <w:pStyle w:val="Listapallukka"/>
      </w:pPr>
      <w:r>
        <w:t>kuvauslupa alaikäiselle lapselle</w:t>
      </w:r>
    </w:p>
    <w:p w:rsidR="00E4036F" w:rsidP="00E4036F" w:rsidRDefault="00E4036F" w14:paraId="3F6D6FD8" w14:textId="58AEB2C1">
      <w:pPr>
        <w:pStyle w:val="Otsikko1"/>
      </w:pPr>
      <w:r>
        <w:t>7 Henkilötietojen lähteet</w:t>
      </w:r>
    </w:p>
    <w:p w:rsidRPr="00E4036F" w:rsidR="00E4036F" w:rsidP="00E4036F" w:rsidRDefault="00B15FCD" w14:paraId="0E43195B" w14:textId="70A7A097">
      <w:pPr>
        <w:pStyle w:val="Leipteksti"/>
      </w:pPr>
      <w:r w:rsidRPr="0069055F">
        <w:t>Henkilötiedot on saatu rekisteröidyltä itseltään</w:t>
      </w:r>
      <w:r w:rsidRPr="0069055F" w:rsidR="0069055F">
        <w:t>.</w:t>
      </w:r>
    </w:p>
    <w:p w:rsidR="00E4036F" w:rsidP="000548A4" w:rsidRDefault="00E4036F" w14:paraId="0E2B26AD" w14:textId="48A70C1A">
      <w:pPr>
        <w:pStyle w:val="Otsikko1"/>
      </w:pPr>
      <w:r>
        <w:t>8 Henkilötietojen käsittelijät ja vastaanottajat</w:t>
      </w:r>
    </w:p>
    <w:p w:rsidR="0069055F" w:rsidP="00BA510B" w:rsidRDefault="000548A4" w14:paraId="6D67B3E5" w14:textId="08DF3209">
      <w:pPr>
        <w:pStyle w:val="Leipteksti"/>
      </w:pPr>
      <w:r>
        <w:t>Henkilötietojen käsittelijät</w:t>
      </w:r>
      <w:r w:rsidR="00B67E9F">
        <w:t>:</w:t>
      </w:r>
    </w:p>
    <w:p w:rsidRPr="0069055F" w:rsidR="000548A4" w:rsidP="000548A4" w:rsidRDefault="0069055F" w14:paraId="6BF31F2E" w14:textId="7064FDC0">
      <w:pPr>
        <w:pStyle w:val="Listapallukka"/>
      </w:pPr>
      <w:r w:rsidRPr="0069055F">
        <w:t>valokuvaaja Emilia Rautio</w:t>
      </w:r>
    </w:p>
    <w:p w:rsidR="000548A4" w:rsidP="000548A4" w:rsidRDefault="000548A4" w14:paraId="45B0628E" w14:textId="5C8EADC5">
      <w:pPr>
        <w:pStyle w:val="Leipteksti"/>
      </w:pPr>
      <w:r w:rsidRPr="000548A4">
        <w:t>Henkilötietojen vastaanottajat</w:t>
      </w:r>
      <w:r w:rsidR="00B67E9F">
        <w:t>:</w:t>
      </w:r>
    </w:p>
    <w:p w:rsidRPr="0069055F" w:rsidR="000548A4" w:rsidP="727B8611" w:rsidRDefault="727B8611" w14:paraId="55877FEA" w14:textId="69D65CAB">
      <w:pPr>
        <w:pStyle w:val="Listapallukka"/>
      </w:pPr>
      <w:r w:rsidRPr="0069055F">
        <w:t>Valtion talous- ja henkilöstöhallinnon palvelukeskus Palkeet</w:t>
      </w:r>
    </w:p>
    <w:p w:rsidR="00E4036F" w:rsidP="00E4036F" w:rsidRDefault="00E4036F" w14:paraId="715E3F81" w14:textId="7396F0C0">
      <w:pPr>
        <w:pStyle w:val="Otsikko1"/>
      </w:pPr>
      <w:r>
        <w:t>9 Henkilötietojen siirtäminen EU- tai ETA-alueen ulkopuolelle tai kansainvälisille järjestöille</w:t>
      </w:r>
    </w:p>
    <w:p w:rsidRPr="00E4036F" w:rsidR="00E4036F" w:rsidP="00E4036F" w:rsidRDefault="005C60B1" w14:paraId="7C9357A7" w14:textId="3D7E5C3F">
      <w:pPr>
        <w:pStyle w:val="Leipteksti"/>
      </w:pPr>
      <w:r>
        <w:t>Valokuvia voidaan julkaist</w:t>
      </w:r>
      <w:r w:rsidR="00AD20A2">
        <w:t xml:space="preserve">a avoimesti kaikkien saataville </w:t>
      </w:r>
      <w:r w:rsidRPr="00423D78" w:rsidR="00423D78">
        <w:t>julkaisuissa, verkkosivuilla, sosiaalisen median kanavissa sekä muissa vastaavissa materiaaleissa</w:t>
      </w:r>
      <w:r w:rsidR="00BB3B1F">
        <w:t>. Muutoin h</w:t>
      </w:r>
      <w:r w:rsidR="00E4036F">
        <w:t>enkilötietoja ei luovuteta EU- tai ETA-alueen ulkopuolelle tai kansainvälisille järjestöille.</w:t>
      </w:r>
      <w:r w:rsidR="00BB3B1F">
        <w:t xml:space="preserve"> </w:t>
      </w:r>
      <w:r w:rsidR="00667CBC">
        <w:t>Valokuvien julkaisu perustuu rekisteröi</w:t>
      </w:r>
      <w:r w:rsidR="00C52F15">
        <w:t>dyn</w:t>
      </w:r>
      <w:r w:rsidR="00667CBC">
        <w:t xml:space="preserve"> antamaan suostumukseen.</w:t>
      </w:r>
    </w:p>
    <w:p w:rsidR="00E4036F" w:rsidP="00E4036F" w:rsidRDefault="00E4036F" w14:paraId="6DD85D2D" w14:textId="02662A2C">
      <w:pPr>
        <w:pStyle w:val="Otsikko1"/>
      </w:pPr>
      <w:r>
        <w:t>10 Henkilötietojen säilyttämisajat</w:t>
      </w:r>
    </w:p>
    <w:p w:rsidRPr="0069055F" w:rsidR="0069055F" w:rsidP="0069055F" w:rsidRDefault="0069055F" w14:paraId="6B61B4BA" w14:textId="6C484A5D">
      <w:pPr>
        <w:pStyle w:val="Otsikko1"/>
        <w:spacing w:line="240" w:lineRule="auto"/>
        <w:rPr>
          <w:rFonts w:ascii="Arial" w:hAnsi="Arial" w:cs="Myriad Pro"/>
          <w:b w:val="0"/>
          <w:color w:val="auto"/>
          <w:spacing w:val="1"/>
          <w:sz w:val="20"/>
        </w:rPr>
      </w:pPr>
      <w:r w:rsidRPr="0069055F">
        <w:rPr>
          <w:rFonts w:ascii="Arial" w:hAnsi="Arial" w:cs="Myriad Pro"/>
          <w:b w:val="0"/>
          <w:color w:val="auto"/>
          <w:spacing w:val="1"/>
          <w:sz w:val="20"/>
        </w:rPr>
        <w:t xml:space="preserve">Mallihakemuksia säilytetään </w:t>
      </w:r>
      <w:commentRangeStart w:id="0"/>
      <w:r w:rsidRPr="0069055F">
        <w:rPr>
          <w:rFonts w:ascii="Arial" w:hAnsi="Arial" w:cs="Myriad Pro"/>
          <w:b w:val="0"/>
          <w:color w:val="auto"/>
          <w:spacing w:val="1"/>
          <w:sz w:val="20"/>
        </w:rPr>
        <w:t xml:space="preserve">enintään 1 vuosi </w:t>
      </w:r>
      <w:commentRangeEnd w:id="0"/>
      <w:r w:rsidR="00D05869">
        <w:rPr>
          <w:rStyle w:val="Kommentinviite"/>
          <w:rFonts w:ascii="Times New Roman" w:hAnsi="Times New Roman"/>
          <w:b w:val="0"/>
          <w:color w:val="auto"/>
          <w:lang w:val="en-GB" w:eastAsia="en-US"/>
        </w:rPr>
        <w:commentReference w:id="0"/>
      </w:r>
      <w:r w:rsidRPr="0069055F">
        <w:rPr>
          <w:rFonts w:ascii="Arial" w:hAnsi="Arial" w:cs="Myriad Pro"/>
          <w:b w:val="0"/>
          <w:color w:val="auto"/>
          <w:spacing w:val="1"/>
          <w:sz w:val="20"/>
        </w:rPr>
        <w:t>haun päättymisestä.</w:t>
      </w:r>
      <w:r>
        <w:rPr>
          <w:rFonts w:ascii="Arial" w:hAnsi="Arial" w:cs="Myriad Pro"/>
          <w:b w:val="0"/>
          <w:color w:val="auto"/>
          <w:spacing w:val="1"/>
          <w:sz w:val="20"/>
        </w:rPr>
        <w:br/>
      </w:r>
      <w:commentRangeStart w:id="1"/>
      <w:r w:rsidRPr="0069055F">
        <w:rPr>
          <w:rFonts w:ascii="Arial" w:hAnsi="Arial" w:cs="Myriad Pro"/>
          <w:b w:val="0"/>
          <w:color w:val="auto"/>
          <w:spacing w:val="1"/>
          <w:sz w:val="20"/>
        </w:rPr>
        <w:t>Sopimus- ja laskutustietoja säilytetään kirjanpitolainsäädännön edellyttämän ajan.</w:t>
      </w:r>
      <w:commentRangeEnd w:id="1"/>
      <w:r w:rsidR="00097D6F">
        <w:rPr>
          <w:rStyle w:val="Kommentinviite"/>
          <w:rFonts w:ascii="Times New Roman" w:hAnsi="Times New Roman"/>
          <w:b w:val="0"/>
          <w:color w:val="auto"/>
          <w:lang w:val="en-GB" w:eastAsia="en-US"/>
        </w:rPr>
        <w:commentReference w:id="1"/>
      </w:r>
      <w:r>
        <w:rPr>
          <w:rFonts w:ascii="Arial" w:hAnsi="Arial" w:cs="Myriad Pro"/>
          <w:b w:val="0"/>
          <w:color w:val="auto"/>
          <w:spacing w:val="1"/>
          <w:sz w:val="20"/>
        </w:rPr>
        <w:br/>
      </w:r>
      <w:r w:rsidRPr="0069055F">
        <w:rPr>
          <w:rFonts w:ascii="Arial" w:hAnsi="Arial" w:cs="Myriad Pro"/>
          <w:b w:val="0"/>
          <w:color w:val="auto"/>
          <w:spacing w:val="1"/>
          <w:sz w:val="20"/>
        </w:rPr>
        <w:t>Valokuvia ja niihin liittyviä tunnistetietoja säilytetään toistaiseksi.</w:t>
      </w:r>
      <w:r>
        <w:rPr>
          <w:rFonts w:ascii="Arial" w:hAnsi="Arial" w:cs="Myriad Pro"/>
          <w:b w:val="0"/>
          <w:color w:val="auto"/>
          <w:spacing w:val="1"/>
          <w:sz w:val="20"/>
        </w:rPr>
        <w:t xml:space="preserve"> Valokuvia voidaan käyttää ilman määräaikaa viestinnässä ja julkaisuissa.</w:t>
      </w:r>
    </w:p>
    <w:p w:rsidR="00E4036F" w:rsidP="0069055F" w:rsidRDefault="00E4036F" w14:paraId="744AB03A" w14:textId="4A2D461C">
      <w:pPr>
        <w:pStyle w:val="Otsikko1"/>
      </w:pPr>
      <w:r>
        <w:t>11 Rekisteröidyn oikeudet</w:t>
      </w:r>
    </w:p>
    <w:p w:rsidR="00E4036F" w:rsidP="00E4036F" w:rsidRDefault="00E4036F" w14:paraId="23A88160" w14:textId="77777777">
      <w:pPr>
        <w:pStyle w:val="Leipteksti"/>
      </w:pPr>
      <w:r>
        <w:t>Rekisteröidyllä on oikeus saada rekisterinpitäjältä tieto siitä, käsitelläänkö hänen henkilötietojaan. Rekisteröidyllä on myös oikeus pyytää:</w:t>
      </w:r>
    </w:p>
    <w:p w:rsidR="00E4036F" w:rsidP="00E4036F" w:rsidRDefault="00E4036F" w14:paraId="23CD58D7" w14:textId="77777777">
      <w:pPr>
        <w:pStyle w:val="Listapallukka"/>
      </w:pPr>
      <w:r>
        <w:t xml:space="preserve">itseään koskevat henkilötiedot </w:t>
      </w:r>
    </w:p>
    <w:p w:rsidR="00E4036F" w:rsidP="00E4036F" w:rsidRDefault="00E4036F" w14:paraId="64211116" w14:textId="77777777">
      <w:pPr>
        <w:pStyle w:val="Listapallukka"/>
      </w:pPr>
      <w:r>
        <w:t>rekisterinpitäjää oikaisemaan tai poistamaan virheelliset tai vanhentuneet tiedot</w:t>
      </w:r>
    </w:p>
    <w:p w:rsidR="00E4036F" w:rsidP="00E4036F" w:rsidRDefault="00E4036F" w14:paraId="4556612F" w14:textId="5F0BD617">
      <w:pPr>
        <w:pStyle w:val="Listapallukka"/>
      </w:pPr>
      <w:r>
        <w:t xml:space="preserve">henkilötietojensa käsittelyn rajoittamista </w:t>
      </w:r>
    </w:p>
    <w:p w:rsidR="00CF1465" w:rsidP="00CF1465" w:rsidRDefault="00CF1465" w14:paraId="6DBFC982" w14:textId="77777777">
      <w:pPr>
        <w:pStyle w:val="Listapallukka"/>
        <w:numPr>
          <w:ilvl w:val="0"/>
          <w:numId w:val="0"/>
        </w:numPr>
      </w:pPr>
    </w:p>
    <w:p w:rsidR="00CF1465" w:rsidP="00CF1465" w:rsidRDefault="00CF1465" w14:paraId="07981165" w14:textId="71316713">
      <w:pPr>
        <w:pStyle w:val="Listapallukka"/>
        <w:numPr>
          <w:ilvl w:val="0"/>
          <w:numId w:val="0"/>
        </w:numPr>
      </w:pPr>
      <w:r w:rsidRPr="00CF1465">
        <w:t>Lisäksi rekisteröity voi vastustaa henkilötietojensa käsittelyä henkilökohtaiseen erityiseen tilanteeseensa liittyvällä perusteella, kun tietoja käsitellään yleistä etua koskevan tehtävän suorittamiseksi.</w:t>
      </w:r>
    </w:p>
    <w:p w:rsidR="00B7778F" w:rsidP="00CF1465" w:rsidRDefault="00B7778F" w14:paraId="2F3371EC" w14:textId="77777777">
      <w:pPr>
        <w:pStyle w:val="Listapallukka"/>
        <w:numPr>
          <w:ilvl w:val="0"/>
          <w:numId w:val="0"/>
        </w:numPr>
      </w:pPr>
    </w:p>
    <w:p w:rsidR="00B7778F" w:rsidP="00CF1465" w:rsidRDefault="00B7778F" w14:paraId="7AD5A1C3" w14:textId="61E2860C">
      <w:pPr>
        <w:pStyle w:val="Listapallukka"/>
        <w:numPr>
          <w:ilvl w:val="0"/>
          <w:numId w:val="0"/>
        </w:numPr>
      </w:pPr>
      <w:r w:rsidRPr="00B7778F">
        <w:t>Silloin henkilötietoja</w:t>
      </w:r>
      <w:r w:rsidR="00FB053A">
        <w:t xml:space="preserve"> käsitellään</w:t>
      </w:r>
      <w:r w:rsidRPr="00B7778F">
        <w:t xml:space="preserve"> suostumukse</w:t>
      </w:r>
      <w:r w:rsidR="00FB053A">
        <w:t>n</w:t>
      </w:r>
      <w:r w:rsidRPr="00B7778F">
        <w:t xml:space="preserve"> perusteella, </w:t>
      </w:r>
      <w:r w:rsidR="00FB053A">
        <w:t>rekisteröidyllä</w:t>
      </w:r>
      <w:r w:rsidRPr="00B7778F">
        <w:t xml:space="preserve"> on oikeus perua antama</w:t>
      </w:r>
      <w:r w:rsidR="00FB053A">
        <w:t xml:space="preserve">nsa </w:t>
      </w:r>
      <w:r w:rsidRPr="00B7778F">
        <w:t>suostumus.</w:t>
      </w:r>
    </w:p>
    <w:p w:rsidRPr="00E4036F" w:rsidR="00E4036F" w:rsidP="00E4036F" w:rsidRDefault="00E4036F" w14:paraId="7A219C33" w14:textId="1DDB316D">
      <w:pPr>
        <w:pStyle w:val="Leipteksti"/>
      </w:pPr>
      <w:r>
        <w:t>Mikäli rekisteröity katsoo, ettei hänen henkilötietojensa käsittely ole lainmukaista, rekisteröidyllä on oikeus tehdä asiasta valitus tietosuojavaltuutetulle.</w:t>
      </w:r>
    </w:p>
    <w:p w:rsidR="00E4036F" w:rsidP="005A1848" w:rsidRDefault="00E4036F" w14:paraId="16B7396C" w14:textId="53FA72AB">
      <w:pPr>
        <w:pStyle w:val="Otsikko1"/>
      </w:pPr>
      <w:r>
        <w:t>12 Automaattinen päätöksenteko ja profilointi</w:t>
      </w:r>
    </w:p>
    <w:p w:rsidRPr="005A1848" w:rsidR="005A1848" w:rsidP="005A1848" w:rsidRDefault="005A1848" w14:paraId="7B0C60AA" w14:textId="1F3DCEAD">
      <w:pPr>
        <w:pStyle w:val="Leipteksti"/>
      </w:pPr>
      <w:r>
        <w:t>Henkilötietoja ei käytetä sellaiseen automaattiseen päätöksentekoon tai profilointiin, jolla olisi vaikutuksia rekisteröityjen oikeuksiin tai vapauksiin.</w:t>
      </w:r>
    </w:p>
    <w:p w:rsidR="00E4036F" w:rsidP="005A1848" w:rsidRDefault="00E4036F" w14:paraId="12BB3CDC" w14:textId="5346BB24">
      <w:pPr>
        <w:pStyle w:val="Otsikko1"/>
      </w:pPr>
      <w:r>
        <w:t>13 Henkilötietojen suojaaminen</w:t>
      </w:r>
    </w:p>
    <w:p w:rsidRPr="005A1848" w:rsidR="005A1848" w:rsidP="005A1848" w:rsidRDefault="005A1848" w14:paraId="7E8A0813" w14:textId="68C73781">
      <w:pPr>
        <w:pStyle w:val="Leipteksti"/>
      </w:pPr>
      <w:r>
        <w:t>Opetus- ja kulttuuriministeriö rekisterinpitäjänä on toteuttanut tarvittavat tekniset ja organisatoriset toimet sekä edellyttää niitä myös henkilötietojen käsittelijöiltä.</w:t>
      </w:r>
    </w:p>
    <w:p w:rsidRPr="00D16598" w:rsidR="00A63CCF" w:rsidP="00D16598" w:rsidRDefault="00A63CCF" w14:paraId="7235BD41" w14:textId="77777777">
      <w:pPr>
        <w:rPr>
          <w:lang w:val="fi-FI" w:eastAsia="fi-FI"/>
        </w:rPr>
      </w:pPr>
    </w:p>
    <w:sectPr w:rsidRPr="00D16598" w:rsidR="00A63CCF" w:rsidSect="00EB1C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2410" w:right="1134" w:bottom="1758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S" w:author="Seppälä Maija (OKM)" w:date="2026-06-24T09:59:00Z" w:id="0">
    <w:p w:rsidR="00D05869" w:rsidP="00D05869" w:rsidRDefault="00D05869" w14:paraId="04219E35" w14:textId="77777777">
      <w:pPr>
        <w:pStyle w:val="Kommentinteksti"/>
      </w:pPr>
      <w:r>
        <w:rPr>
          <w:rStyle w:val="Kommentinviite"/>
        </w:rPr>
        <w:annotationRef/>
      </w:r>
      <w:r>
        <w:t>Onko tarve säilyttää myös ei-valittujen hakemuksia näin pitkään?</w:t>
      </w:r>
    </w:p>
  </w:comment>
  <w:comment w:initials="MS" w:author="Seppälä Maija (OKM)" w:date="2026-06-24T10:00:00Z" w:id="1">
    <w:p w:rsidR="00097D6F" w:rsidP="00097D6F" w:rsidRDefault="00097D6F" w14:paraId="6A330B9A" w14:textId="77777777">
      <w:pPr>
        <w:pStyle w:val="Kommentinteksti"/>
      </w:pPr>
      <w:r>
        <w:rPr>
          <w:rStyle w:val="Kommentinviite"/>
        </w:rPr>
        <w:annotationRef/>
      </w:r>
      <w:r>
        <w:t>Sopimusten säilytysajasta on varmaan määrätty valtioneuvoston tiedonohjaussuunnitelmassa (TOS). Jos tämän muotoilisi ”Sopimus- ja laskutustietoja säilytetään valtioneuvoston tiedonohjaussuunnitelman ja kirjanpitolainsäädännön edellyttämän ajan”?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219E35" w15:done="0"/>
  <w15:commentEx w15:paraId="6A330B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7A2F9" w16cex:dateUtc="2026-06-24T06:59:00Z"/>
  <w16cex:commentExtensible w16cex:durableId="22262BCF" w16cex:dateUtc="2026-06-24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219E35" w16cid:durableId="3167A2F9"/>
  <w16cid:commentId w16cid:paraId="6A330B9A" w16cid:durableId="22262B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033" w:rsidP="006233E1" w:rsidRDefault="00544033" w14:paraId="1331C973" w14:textId="77777777">
      <w:r>
        <w:separator/>
      </w:r>
    </w:p>
    <w:p w:rsidR="00544033" w:rsidRDefault="00544033" w14:paraId="7809F2D4" w14:textId="77777777"/>
    <w:p w:rsidR="00544033" w:rsidRDefault="00544033" w14:paraId="30B595BE" w14:textId="77777777"/>
    <w:p w:rsidR="00544033" w:rsidRDefault="00544033" w14:paraId="413E7510" w14:textId="77777777"/>
    <w:p w:rsidR="00544033" w:rsidRDefault="00544033" w14:paraId="141DB4E4" w14:textId="77777777"/>
  </w:endnote>
  <w:endnote w:type="continuationSeparator" w:id="0">
    <w:p w:rsidR="00544033" w:rsidP="006233E1" w:rsidRDefault="00544033" w14:paraId="76D62A28" w14:textId="77777777">
      <w:r>
        <w:continuationSeparator/>
      </w:r>
    </w:p>
    <w:p w:rsidR="00544033" w:rsidRDefault="00544033" w14:paraId="111C4708" w14:textId="77777777"/>
    <w:p w:rsidR="00544033" w:rsidRDefault="00544033" w14:paraId="04DDB32F" w14:textId="77777777"/>
    <w:p w:rsidR="00544033" w:rsidRDefault="00544033" w14:paraId="482FCB2B" w14:textId="77777777"/>
    <w:p w:rsidR="00544033" w:rsidRDefault="00544033" w14:paraId="6C921A31" w14:textId="77777777"/>
  </w:endnote>
  <w:endnote w:type="continuationNotice" w:id="1">
    <w:p w:rsidR="00544033" w:rsidRDefault="00544033" w14:paraId="7804BE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163" w:rsidP="00F93163" w:rsidRDefault="00F93163" w14:paraId="2DD903FD" w14:textId="77777777">
    <w:pPr>
      <w:pStyle w:val="Alatunniste"/>
      <w:tabs>
        <w:tab w:val="left" w:pos="2694"/>
      </w:tabs>
    </w:pPr>
  </w:p>
  <w:p w:rsidR="00972843" w:rsidP="00F93163" w:rsidRDefault="00972843" w14:paraId="797AD08E" w14:textId="77777777">
    <w:pPr>
      <w:pStyle w:val="Alatunniste"/>
      <w:tabs>
        <w:tab w:val="left" w:pos="2694"/>
      </w:tabs>
    </w:pPr>
  </w:p>
  <w:p w:rsidR="00972843" w:rsidP="00F93163" w:rsidRDefault="00972843" w14:paraId="779FDB02" w14:textId="77777777">
    <w:pPr>
      <w:pStyle w:val="Alatunniste"/>
      <w:tabs>
        <w:tab w:val="left" w:pos="2694"/>
      </w:tabs>
    </w:pPr>
  </w:p>
  <w:p w:rsidR="00972843" w:rsidP="00F93163" w:rsidRDefault="00972843" w14:paraId="4AA1CCA5" w14:textId="77777777">
    <w:pPr>
      <w:pStyle w:val="Alatunniste"/>
      <w:tabs>
        <w:tab w:val="left" w:pos="2410"/>
        <w:tab w:val="left" w:pos="2694"/>
      </w:tabs>
    </w:pPr>
  </w:p>
  <w:p w:rsidR="00972843" w:rsidP="00F93163" w:rsidRDefault="00972843" w14:paraId="3C34A597" w14:textId="77777777">
    <w:pPr>
      <w:pStyle w:val="Alatunniste"/>
      <w:tabs>
        <w:tab w:val="left" w:pos="2410"/>
        <w:tab w:val="left" w:pos="2694"/>
      </w:tabs>
    </w:pPr>
  </w:p>
  <w:p w:rsidR="00972843" w:rsidP="00F93163" w:rsidRDefault="00972843" w14:paraId="4AC16EEB" w14:textId="77777777">
    <w:pPr>
      <w:pStyle w:val="Alatunniste"/>
      <w:tabs>
        <w:tab w:val="left" w:pos="2410"/>
        <w:tab w:val="left" w:pos="2694"/>
      </w:tabs>
    </w:pPr>
  </w:p>
  <w:p w:rsidR="00972843" w:rsidP="00F93163" w:rsidRDefault="00972843" w14:paraId="79C8F7C6" w14:textId="77777777">
    <w:pPr>
      <w:pStyle w:val="Alatunniste"/>
      <w:tabs>
        <w:tab w:val="left" w:pos="2410"/>
        <w:tab w:val="left" w:pos="2694"/>
      </w:tabs>
    </w:pPr>
  </w:p>
  <w:p w:rsidR="00972843" w:rsidP="00F93163" w:rsidRDefault="00972843" w14:paraId="2DD64EEE" w14:textId="77777777">
    <w:pPr>
      <w:pStyle w:val="Alatunniste"/>
      <w:tabs>
        <w:tab w:val="left" w:pos="2127"/>
        <w:tab w:val="left" w:pos="2410"/>
        <w:tab w:val="left" w:pos="2694"/>
      </w:tabs>
    </w:pPr>
  </w:p>
  <w:p w:rsidR="00972843" w:rsidP="00F93163" w:rsidRDefault="00972843" w14:paraId="119EDECC" w14:textId="77777777">
    <w:pPr>
      <w:pStyle w:val="Alatunniste"/>
      <w:tabs>
        <w:tab w:val="left" w:pos="2127"/>
        <w:tab w:val="left" w:pos="2410"/>
        <w:tab w:val="left" w:pos="2694"/>
      </w:tabs>
    </w:pPr>
  </w:p>
  <w:p w:rsidR="00972843" w:rsidP="00F93163" w:rsidRDefault="00972843" w14:paraId="16D605E3" w14:textId="77777777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2BAC9DC6" w14:textId="77777777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182D7346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22ABFCB4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3B0A48AD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1492F309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6482601B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78ADE2B7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41DF90CC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P="00F93163" w:rsidRDefault="00972843" w14:paraId="38C2C7F0" w14:textId="77777777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 w14:paraId="237D1642" w14:textId="77777777"/>
  <w:p w:rsidR="002C0532" w:rsidRDefault="002C0532" w14:paraId="10CBB42D" w14:textId="77777777"/>
  <w:p w:rsidR="002C0532" w:rsidRDefault="002C0532" w14:paraId="71CBDFC9" w14:textId="77777777"/>
  <w:p w:rsidR="002C0532" w:rsidRDefault="002C0532" w14:paraId="3555202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B3CEE" w:rsidR="002C0532" w:rsidP="00730DBA" w:rsidRDefault="00B55573" w14:paraId="25C6CB90" w14:textId="77777777">
    <w:pPr>
      <w:pStyle w:val="bAlatunnistenumero"/>
      <w:rPr>
        <w:color w:val="595959" w:themeColor="text1" w:themeTint="A6"/>
      </w:rPr>
    </w:pPr>
    <w:r w:rsidRPr="007B3CEE">
      <w:rPr>
        <w:color w:val="595959" w:themeColor="text1" w:themeTint="A6"/>
      </w:rPr>
      <w:fldChar w:fldCharType="begin"/>
    </w:r>
    <w:r w:rsidRPr="007B3CEE">
      <w:rPr>
        <w:color w:val="595959" w:themeColor="text1" w:themeTint="A6"/>
      </w:rPr>
      <w:instrText xml:space="preserve"> PAGE  \* Arabic  \* MERGEFORMAT </w:instrText>
    </w:r>
    <w:r w:rsidRPr="007B3CEE">
      <w:rPr>
        <w:color w:val="595959" w:themeColor="text1" w:themeTint="A6"/>
      </w:rPr>
      <w:fldChar w:fldCharType="separate"/>
    </w:r>
    <w:r w:rsidR="007B3CEE">
      <w:rPr>
        <w:noProof/>
        <w:color w:val="595959" w:themeColor="text1" w:themeTint="A6"/>
      </w:rPr>
      <w:t>2</w:t>
    </w:r>
    <w:r w:rsidRPr="007B3CEE">
      <w:rPr>
        <w:color w:val="595959" w:themeColor="text1" w:themeTint="A6"/>
      </w:rPr>
      <w:fldChar w:fldCharType="end"/>
    </w:r>
    <w:r w:rsidRPr="007B3CEE">
      <w:rPr>
        <w:color w:val="595959" w:themeColor="text1" w:themeTint="A6"/>
      </w:rPr>
      <w:t>(</w:t>
    </w:r>
    <w:r w:rsidRPr="007B3CEE" w:rsidR="00382567">
      <w:rPr>
        <w:color w:val="595959" w:themeColor="text1" w:themeTint="A6"/>
      </w:rPr>
      <w:fldChar w:fldCharType="begin"/>
    </w:r>
    <w:r w:rsidRPr="007B3CEE" w:rsidR="00382567">
      <w:rPr>
        <w:color w:val="595959" w:themeColor="text1" w:themeTint="A6"/>
      </w:rPr>
      <w:instrText xml:space="preserve"> NUMPAGES   \* MERGEFORMAT </w:instrText>
    </w:r>
    <w:r w:rsidRPr="007B3CEE" w:rsidR="00382567">
      <w:rPr>
        <w:color w:val="595959" w:themeColor="text1" w:themeTint="A6"/>
      </w:rPr>
      <w:fldChar w:fldCharType="separate"/>
    </w:r>
    <w:r w:rsidR="007B3CEE">
      <w:rPr>
        <w:noProof/>
        <w:color w:val="595959" w:themeColor="text1" w:themeTint="A6"/>
      </w:rPr>
      <w:t>2</w:t>
    </w:r>
    <w:r w:rsidRPr="007B3CEE" w:rsidR="00382567">
      <w:rPr>
        <w:noProof/>
        <w:color w:val="595959" w:themeColor="text1" w:themeTint="A6"/>
      </w:rPr>
      <w:fldChar w:fldCharType="end"/>
    </w:r>
    <w:r w:rsidRPr="007B3CEE">
      <w:rPr>
        <w:color w:val="595959" w:themeColor="text1" w:themeTint="A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82567" w:rsidR="00EB1C23" w:rsidP="00EB1C23" w:rsidRDefault="00EB1C23" w14:paraId="12AFEE79" w14:textId="77777777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Pr="00FC3587" w:rsidR="00FC3587" w:rsidTr="00A41A7D" w14:paraId="00A19FEB" w14:textId="77777777">
      <w:trPr>
        <w:tblHeader/>
      </w:trPr>
      <w:tc>
        <w:tcPr>
          <w:tcW w:w="4254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EB1C23" w14:paraId="025C4944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OPETUS- JA KULTTUURIMINISTERIÖ</w:t>
          </w:r>
        </w:p>
      </w:tc>
      <w:tc>
        <w:tcPr>
          <w:tcW w:w="2551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EB1C23" w14:paraId="297356C0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PL 29, 00023 Valtioneuvosto</w:t>
          </w:r>
        </w:p>
      </w:tc>
      <w:tc>
        <w:tcPr>
          <w:tcW w:w="1594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620481" w14:paraId="48D3BB33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okm</w:t>
          </w:r>
          <w:r w:rsidRPr="00FC3587" w:rsidR="00EB1C23">
            <w:rPr>
              <w:color w:val="595959" w:themeColor="text1" w:themeTint="A6"/>
              <w:szCs w:val="17"/>
            </w:rPr>
            <w:t>.fi</w:t>
          </w:r>
        </w:p>
      </w:tc>
      <w:tc>
        <w:tcPr>
          <w:tcW w:w="1698" w:type="dxa"/>
          <w:tcBorders>
            <w:left w:val="single" w:color="BFBFBF" w:themeColor="background1" w:themeShade="BF" w:sz="4" w:space="0"/>
          </w:tcBorders>
        </w:tcPr>
        <w:p w:rsidRPr="00FC3587" w:rsidR="00EB1C23" w:rsidP="00A41A7D" w:rsidRDefault="00EB1C23" w14:paraId="7DC16DE3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p. 0295 16001</w:t>
          </w:r>
        </w:p>
      </w:tc>
    </w:tr>
    <w:tr w:rsidRPr="00FC3587" w:rsidR="00FC3587" w:rsidTr="00A41A7D" w14:paraId="22B07826" w14:textId="77777777">
      <w:tc>
        <w:tcPr>
          <w:tcW w:w="4254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EB1C23" w14:paraId="5380B6FD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UNDERVISNINGS- OCH KULTURMINISTERIET</w:t>
          </w:r>
        </w:p>
      </w:tc>
      <w:tc>
        <w:tcPr>
          <w:tcW w:w="2551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EB1C23" w14:paraId="0BF8DFBB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PB 29, 00023 Statsrådet</w:t>
          </w:r>
        </w:p>
      </w:tc>
      <w:tc>
        <w:tcPr>
          <w:tcW w:w="1594" w:type="dxa"/>
          <w:tcBorders>
            <w:left w:val="single" w:color="BFBFBF" w:themeColor="background1" w:themeShade="BF" w:sz="4" w:space="0"/>
            <w:right w:val="single" w:color="BFBFBF" w:themeColor="background1" w:themeShade="BF" w:sz="4" w:space="0"/>
          </w:tcBorders>
        </w:tcPr>
        <w:p w:rsidRPr="00FC3587" w:rsidR="00EB1C23" w:rsidP="00A41A7D" w:rsidRDefault="00FA71CF" w14:paraId="65ABC360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okm.fi/sv</w:t>
          </w:r>
        </w:p>
      </w:tc>
      <w:tc>
        <w:tcPr>
          <w:tcW w:w="1698" w:type="dxa"/>
          <w:tcBorders>
            <w:left w:val="single" w:color="BFBFBF" w:themeColor="background1" w:themeShade="BF" w:sz="4" w:space="0"/>
          </w:tcBorders>
        </w:tcPr>
        <w:p w:rsidRPr="00FC3587" w:rsidR="00EB1C23" w:rsidP="00A41A7D" w:rsidRDefault="00EB1C23" w14:paraId="09732DCB" w14:textId="77777777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tfn 0295 16001</w:t>
          </w:r>
        </w:p>
      </w:tc>
    </w:tr>
  </w:tbl>
  <w:p w:rsidRPr="00382567" w:rsidR="00EB1C23" w:rsidP="00EB1C23" w:rsidRDefault="00EB1C23" w14:paraId="66FE1482" w14:textId="77777777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033" w:rsidP="00730DBA" w:rsidRDefault="00544033" w14:paraId="201FC5FB" w14:textId="77777777">
      <w:r>
        <w:separator/>
      </w:r>
    </w:p>
  </w:footnote>
  <w:footnote w:type="continuationSeparator" w:id="0">
    <w:p w:rsidR="00544033" w:rsidP="00730DBA" w:rsidRDefault="00544033" w14:paraId="1CDDE000" w14:textId="77777777">
      <w:r>
        <w:continuationSeparator/>
      </w:r>
    </w:p>
  </w:footnote>
  <w:footnote w:type="continuationNotice" w:id="1">
    <w:p w:rsidRPr="00730DBA" w:rsidR="00544033" w:rsidP="00730DBA" w:rsidRDefault="00544033" w14:paraId="6B756EE2" w14:textId="77777777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C14" w:rsidRDefault="00661C14" w14:paraId="1289ADEC" w14:textId="77777777">
    <w:pPr>
      <w:pStyle w:val="Yltunniste"/>
    </w:pPr>
  </w:p>
  <w:p w:rsidR="002C0532" w:rsidRDefault="002C0532" w14:paraId="46E1E437" w14:textId="77777777"/>
  <w:p w:rsidR="002C0532" w:rsidRDefault="002C0532" w14:paraId="62FCF5A2" w14:textId="77777777"/>
  <w:p w:rsidR="002C0532" w:rsidRDefault="002C0532" w14:paraId="1D683806" w14:textId="77777777"/>
  <w:p w:rsidR="002C0532" w:rsidRDefault="002C0532" w14:paraId="4239EE6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532" w:rsidP="00C458C6" w:rsidRDefault="002C0532" w14:paraId="2B40887C" w14:textId="77777777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1C23" w:rsidRDefault="00EB1C23" w14:paraId="70EEF01A" w14:textId="77777777">
    <w:pPr>
      <w:pStyle w:val="Yltunniste"/>
    </w:pPr>
    <w:r>
      <w:rPr>
        <w:noProof/>
        <w:lang w:val="fi-FI" w:eastAsia="fi-FI"/>
      </w:rPr>
      <w:drawing>
        <wp:inline distT="0" distB="0" distL="0" distR="0" wp14:anchorId="67C48CDD" wp14:editId="7A5CDADD">
          <wp:extent cx="3742690" cy="791210"/>
          <wp:effectExtent l="0" t="0" r="0" b="8890"/>
          <wp:docPr id="2" name="Kuva 2" descr="Opetus- ja kulttuuriministeriön logo, undervisnings- och kulturministeri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hint="default" w:ascii="Arial Narrow" w:hAnsi="Arial Narrow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3C3"/>
    <w:multiLevelType w:val="hybridMultilevel"/>
    <w:tmpl w:val="A4E0C3F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hint="default" w:ascii="Arial Narrow" w:hAnsi="Arial Narrow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8F6A93"/>
    <w:multiLevelType w:val="multilevel"/>
    <w:tmpl w:val="A40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Arial Narrow" w:hAnsi="Arial Narrow" w:cs="Arial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color="auto" w:sz="0" w:space="0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hint="default" w:ascii="Symbol" w:hAnsi="Symbol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263611898">
    <w:abstractNumId w:val="0"/>
  </w:num>
  <w:num w:numId="2" w16cid:durableId="1956786985">
    <w:abstractNumId w:val="7"/>
  </w:num>
  <w:num w:numId="3" w16cid:durableId="875117060">
    <w:abstractNumId w:val="6"/>
  </w:num>
  <w:num w:numId="4" w16cid:durableId="1243444025">
    <w:abstractNumId w:val="6"/>
  </w:num>
  <w:num w:numId="5" w16cid:durableId="2083486304">
    <w:abstractNumId w:val="6"/>
  </w:num>
  <w:num w:numId="6" w16cid:durableId="935942844">
    <w:abstractNumId w:val="6"/>
  </w:num>
  <w:num w:numId="7" w16cid:durableId="1798377097">
    <w:abstractNumId w:val="3"/>
  </w:num>
  <w:num w:numId="8" w16cid:durableId="1396661079">
    <w:abstractNumId w:val="1"/>
  </w:num>
  <w:num w:numId="9" w16cid:durableId="1142772090">
    <w:abstractNumId w:val="4"/>
  </w:num>
  <w:num w:numId="10" w16cid:durableId="19555275">
    <w:abstractNumId w:val="5"/>
  </w:num>
  <w:num w:numId="11" w16cid:durableId="664015726">
    <w:abstractNumId w:val="2"/>
  </w:num>
  <w:num w:numId="12" w16cid:durableId="175604984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ppälä Maija (OKM)">
    <w15:presenceInfo w15:providerId="AD" w15:userId="S::maija.seppala@gov.fi::981919fd-e384-4288-87eb-3cac3075211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00"/>
  <w:attachedTemplate r:id="rId1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6F"/>
    <w:rsid w:val="00001010"/>
    <w:rsid w:val="00017999"/>
    <w:rsid w:val="00017F5F"/>
    <w:rsid w:val="00022CEC"/>
    <w:rsid w:val="00026B23"/>
    <w:rsid w:val="00050ECD"/>
    <w:rsid w:val="000548A4"/>
    <w:rsid w:val="00057FAF"/>
    <w:rsid w:val="00061199"/>
    <w:rsid w:val="00071F7F"/>
    <w:rsid w:val="000804D0"/>
    <w:rsid w:val="000850E1"/>
    <w:rsid w:val="000867B0"/>
    <w:rsid w:val="000911CF"/>
    <w:rsid w:val="00092C9C"/>
    <w:rsid w:val="00094418"/>
    <w:rsid w:val="00097D6F"/>
    <w:rsid w:val="000A0CE3"/>
    <w:rsid w:val="000D6498"/>
    <w:rsid w:val="000F648F"/>
    <w:rsid w:val="00101DC0"/>
    <w:rsid w:val="00112C93"/>
    <w:rsid w:val="00113B5B"/>
    <w:rsid w:val="001170AB"/>
    <w:rsid w:val="00153349"/>
    <w:rsid w:val="001637FB"/>
    <w:rsid w:val="001846F1"/>
    <w:rsid w:val="0018514B"/>
    <w:rsid w:val="001865D3"/>
    <w:rsid w:val="001A54BA"/>
    <w:rsid w:val="001A5F89"/>
    <w:rsid w:val="001D1D1A"/>
    <w:rsid w:val="001E3AD2"/>
    <w:rsid w:val="0020401A"/>
    <w:rsid w:val="0020613C"/>
    <w:rsid w:val="00215490"/>
    <w:rsid w:val="0023779B"/>
    <w:rsid w:val="002411F9"/>
    <w:rsid w:val="00242579"/>
    <w:rsid w:val="00261F58"/>
    <w:rsid w:val="0026582B"/>
    <w:rsid w:val="002818A9"/>
    <w:rsid w:val="002A1085"/>
    <w:rsid w:val="002A5986"/>
    <w:rsid w:val="002B499B"/>
    <w:rsid w:val="002C0532"/>
    <w:rsid w:val="002D58D3"/>
    <w:rsid w:val="003161C1"/>
    <w:rsid w:val="0033627F"/>
    <w:rsid w:val="00342C24"/>
    <w:rsid w:val="00342E11"/>
    <w:rsid w:val="00352C14"/>
    <w:rsid w:val="0035704A"/>
    <w:rsid w:val="00357F38"/>
    <w:rsid w:val="00365FBA"/>
    <w:rsid w:val="003667FE"/>
    <w:rsid w:val="003709D5"/>
    <w:rsid w:val="00382567"/>
    <w:rsid w:val="003A05E0"/>
    <w:rsid w:val="003B16EA"/>
    <w:rsid w:val="003C4A80"/>
    <w:rsid w:val="003D7B94"/>
    <w:rsid w:val="003E0D19"/>
    <w:rsid w:val="003E7A43"/>
    <w:rsid w:val="00400CAC"/>
    <w:rsid w:val="00401360"/>
    <w:rsid w:val="00406C8E"/>
    <w:rsid w:val="00412C9D"/>
    <w:rsid w:val="00423D78"/>
    <w:rsid w:val="0043512E"/>
    <w:rsid w:val="0044044F"/>
    <w:rsid w:val="00443DF8"/>
    <w:rsid w:val="00462424"/>
    <w:rsid w:val="00467E08"/>
    <w:rsid w:val="00471B8D"/>
    <w:rsid w:val="00495564"/>
    <w:rsid w:val="004B35BD"/>
    <w:rsid w:val="004C0C31"/>
    <w:rsid w:val="004E1B2E"/>
    <w:rsid w:val="004E5797"/>
    <w:rsid w:val="004E73A9"/>
    <w:rsid w:val="004F2948"/>
    <w:rsid w:val="004F5ADD"/>
    <w:rsid w:val="005079CA"/>
    <w:rsid w:val="00515C58"/>
    <w:rsid w:val="005205C3"/>
    <w:rsid w:val="00544033"/>
    <w:rsid w:val="00546172"/>
    <w:rsid w:val="0055333E"/>
    <w:rsid w:val="00557701"/>
    <w:rsid w:val="00561F4E"/>
    <w:rsid w:val="005919A8"/>
    <w:rsid w:val="005A007B"/>
    <w:rsid w:val="005A1848"/>
    <w:rsid w:val="005B2A0A"/>
    <w:rsid w:val="005C60B1"/>
    <w:rsid w:val="005D0AB0"/>
    <w:rsid w:val="005E42D6"/>
    <w:rsid w:val="00600295"/>
    <w:rsid w:val="00602C33"/>
    <w:rsid w:val="00611E67"/>
    <w:rsid w:val="00620481"/>
    <w:rsid w:val="00621FDF"/>
    <w:rsid w:val="006233E1"/>
    <w:rsid w:val="00633FBB"/>
    <w:rsid w:val="00637775"/>
    <w:rsid w:val="00645738"/>
    <w:rsid w:val="00655733"/>
    <w:rsid w:val="0066081A"/>
    <w:rsid w:val="00661C14"/>
    <w:rsid w:val="00667CBC"/>
    <w:rsid w:val="00673641"/>
    <w:rsid w:val="0067403D"/>
    <w:rsid w:val="006750BD"/>
    <w:rsid w:val="0068356F"/>
    <w:rsid w:val="0069055F"/>
    <w:rsid w:val="006A3D2E"/>
    <w:rsid w:val="006B71B3"/>
    <w:rsid w:val="006C27A3"/>
    <w:rsid w:val="006C4377"/>
    <w:rsid w:val="006D1550"/>
    <w:rsid w:val="006D36AC"/>
    <w:rsid w:val="006E1624"/>
    <w:rsid w:val="006E1C2A"/>
    <w:rsid w:val="006E3D7B"/>
    <w:rsid w:val="006E5F42"/>
    <w:rsid w:val="0071280D"/>
    <w:rsid w:val="0072548A"/>
    <w:rsid w:val="00730DBA"/>
    <w:rsid w:val="00731E8B"/>
    <w:rsid w:val="00732CD0"/>
    <w:rsid w:val="0073536B"/>
    <w:rsid w:val="00735C7F"/>
    <w:rsid w:val="00751655"/>
    <w:rsid w:val="00757DCD"/>
    <w:rsid w:val="00762B5E"/>
    <w:rsid w:val="007764C9"/>
    <w:rsid w:val="007975CC"/>
    <w:rsid w:val="007A6196"/>
    <w:rsid w:val="007B3CEE"/>
    <w:rsid w:val="007B5802"/>
    <w:rsid w:val="007B5CAB"/>
    <w:rsid w:val="007B7BB1"/>
    <w:rsid w:val="007B7C10"/>
    <w:rsid w:val="007F54E5"/>
    <w:rsid w:val="00807509"/>
    <w:rsid w:val="008148E7"/>
    <w:rsid w:val="00816342"/>
    <w:rsid w:val="00822E8C"/>
    <w:rsid w:val="00833AC7"/>
    <w:rsid w:val="0084228E"/>
    <w:rsid w:val="00843679"/>
    <w:rsid w:val="008439D0"/>
    <w:rsid w:val="008455EB"/>
    <w:rsid w:val="00845A94"/>
    <w:rsid w:val="0085505B"/>
    <w:rsid w:val="008654CF"/>
    <w:rsid w:val="008934E4"/>
    <w:rsid w:val="00893AD3"/>
    <w:rsid w:val="008B14D9"/>
    <w:rsid w:val="008E44A5"/>
    <w:rsid w:val="008E734C"/>
    <w:rsid w:val="008F6C2F"/>
    <w:rsid w:val="00911654"/>
    <w:rsid w:val="00933A23"/>
    <w:rsid w:val="00933A6C"/>
    <w:rsid w:val="00940057"/>
    <w:rsid w:val="00941702"/>
    <w:rsid w:val="00941884"/>
    <w:rsid w:val="00951A5A"/>
    <w:rsid w:val="009628A8"/>
    <w:rsid w:val="00972843"/>
    <w:rsid w:val="0099770A"/>
    <w:rsid w:val="009A3699"/>
    <w:rsid w:val="009A746F"/>
    <w:rsid w:val="009B1DD8"/>
    <w:rsid w:val="009C617B"/>
    <w:rsid w:val="009E3054"/>
    <w:rsid w:val="009F141C"/>
    <w:rsid w:val="00A0275E"/>
    <w:rsid w:val="00A30F60"/>
    <w:rsid w:val="00A31E09"/>
    <w:rsid w:val="00A37F96"/>
    <w:rsid w:val="00A410EC"/>
    <w:rsid w:val="00A41A7D"/>
    <w:rsid w:val="00A47442"/>
    <w:rsid w:val="00A478B7"/>
    <w:rsid w:val="00A61837"/>
    <w:rsid w:val="00A63CCF"/>
    <w:rsid w:val="00A721E3"/>
    <w:rsid w:val="00A74B53"/>
    <w:rsid w:val="00A818DC"/>
    <w:rsid w:val="00A94B48"/>
    <w:rsid w:val="00AD20A2"/>
    <w:rsid w:val="00AE6082"/>
    <w:rsid w:val="00AE6131"/>
    <w:rsid w:val="00AF21A7"/>
    <w:rsid w:val="00B01A4C"/>
    <w:rsid w:val="00B14B4E"/>
    <w:rsid w:val="00B1527B"/>
    <w:rsid w:val="00B15FCD"/>
    <w:rsid w:val="00B179E8"/>
    <w:rsid w:val="00B21B5F"/>
    <w:rsid w:val="00B42880"/>
    <w:rsid w:val="00B533B5"/>
    <w:rsid w:val="00B55573"/>
    <w:rsid w:val="00B62703"/>
    <w:rsid w:val="00B67E9F"/>
    <w:rsid w:val="00B717AA"/>
    <w:rsid w:val="00B76E13"/>
    <w:rsid w:val="00B7708E"/>
    <w:rsid w:val="00B7778F"/>
    <w:rsid w:val="00B80584"/>
    <w:rsid w:val="00B80BE0"/>
    <w:rsid w:val="00B8151D"/>
    <w:rsid w:val="00BA510B"/>
    <w:rsid w:val="00BB1C65"/>
    <w:rsid w:val="00BB3B1F"/>
    <w:rsid w:val="00BD4E5F"/>
    <w:rsid w:val="00BE1799"/>
    <w:rsid w:val="00BF5055"/>
    <w:rsid w:val="00BF622A"/>
    <w:rsid w:val="00C22AF1"/>
    <w:rsid w:val="00C44F39"/>
    <w:rsid w:val="00C458C6"/>
    <w:rsid w:val="00C52F15"/>
    <w:rsid w:val="00C55EEA"/>
    <w:rsid w:val="00C5745F"/>
    <w:rsid w:val="00C662D2"/>
    <w:rsid w:val="00C729D3"/>
    <w:rsid w:val="00C918B9"/>
    <w:rsid w:val="00C91A3A"/>
    <w:rsid w:val="00CC3C6F"/>
    <w:rsid w:val="00CD095A"/>
    <w:rsid w:val="00CD7FA8"/>
    <w:rsid w:val="00CE113F"/>
    <w:rsid w:val="00CE51BB"/>
    <w:rsid w:val="00CF1465"/>
    <w:rsid w:val="00D04BEC"/>
    <w:rsid w:val="00D05869"/>
    <w:rsid w:val="00D142C4"/>
    <w:rsid w:val="00D16598"/>
    <w:rsid w:val="00D23EAC"/>
    <w:rsid w:val="00D31021"/>
    <w:rsid w:val="00D313CB"/>
    <w:rsid w:val="00D35029"/>
    <w:rsid w:val="00D36103"/>
    <w:rsid w:val="00D600F9"/>
    <w:rsid w:val="00D76201"/>
    <w:rsid w:val="00D8248F"/>
    <w:rsid w:val="00DA4746"/>
    <w:rsid w:val="00DA5D56"/>
    <w:rsid w:val="00DB3CD5"/>
    <w:rsid w:val="00DB54D9"/>
    <w:rsid w:val="00DC37E3"/>
    <w:rsid w:val="00DC4FC6"/>
    <w:rsid w:val="00DD7965"/>
    <w:rsid w:val="00DE1736"/>
    <w:rsid w:val="00DE400F"/>
    <w:rsid w:val="00DE43D1"/>
    <w:rsid w:val="00DF1A58"/>
    <w:rsid w:val="00DF634D"/>
    <w:rsid w:val="00E32633"/>
    <w:rsid w:val="00E3552E"/>
    <w:rsid w:val="00E4036F"/>
    <w:rsid w:val="00E40C04"/>
    <w:rsid w:val="00E47B10"/>
    <w:rsid w:val="00E50DD7"/>
    <w:rsid w:val="00E52B44"/>
    <w:rsid w:val="00E61398"/>
    <w:rsid w:val="00E615B9"/>
    <w:rsid w:val="00E61A7D"/>
    <w:rsid w:val="00E67FC9"/>
    <w:rsid w:val="00E713FA"/>
    <w:rsid w:val="00EA26BF"/>
    <w:rsid w:val="00EA28E1"/>
    <w:rsid w:val="00EB1C23"/>
    <w:rsid w:val="00EC224A"/>
    <w:rsid w:val="00EC3C88"/>
    <w:rsid w:val="00EE4302"/>
    <w:rsid w:val="00EF74A8"/>
    <w:rsid w:val="00F01DCE"/>
    <w:rsid w:val="00F05635"/>
    <w:rsid w:val="00F37A19"/>
    <w:rsid w:val="00F52ACC"/>
    <w:rsid w:val="00F63D25"/>
    <w:rsid w:val="00F74100"/>
    <w:rsid w:val="00F7450A"/>
    <w:rsid w:val="00F7586C"/>
    <w:rsid w:val="00F81599"/>
    <w:rsid w:val="00F8424B"/>
    <w:rsid w:val="00F93163"/>
    <w:rsid w:val="00FA0D98"/>
    <w:rsid w:val="00FA2C11"/>
    <w:rsid w:val="00FA71CF"/>
    <w:rsid w:val="00FB053A"/>
    <w:rsid w:val="00FB652F"/>
    <w:rsid w:val="00FC3587"/>
    <w:rsid w:val="00FC3B02"/>
    <w:rsid w:val="00FF5D38"/>
    <w:rsid w:val="16A1015A"/>
    <w:rsid w:val="2F0D2B3C"/>
    <w:rsid w:val="4C44FB0D"/>
    <w:rsid w:val="727B8611"/>
    <w:rsid w:val="7E939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3F429"/>
  <w15:chartTrackingRefBased/>
  <w15:docId w15:val="{893EDBD8-05FD-4ADF-8623-684D96C06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locked="1" w:semiHidden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semiHidden="1" w:qFormat="1"/>
    <w:lsdException w:name="Emphasis" w:locked="1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 w:semiHidden="1" w:qFormat="1"/>
    <w:lsdException w:name="Intense Quote" w:locked="1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semiHidden="1" w:qFormat="1"/>
    <w:lsdException w:name="Intense Emphasis" w:locked="1" w:uiPriority="21" w:semiHidden="1" w:qFormat="1"/>
    <w:lsdException w:name="Subtle Reference" w:locked="1" w:uiPriority="31" w:qFormat="1"/>
    <w:lsdException w:name="Intense Reference" w:locked="1" w:uiPriority="32" w:semiHidden="1" w:qFormat="1"/>
    <w:lsdException w:name="Book Title" w:locked="1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uiPriority w:val="99"/>
    <w:semiHidden/>
    <w:qFormat/>
    <w:rsid w:val="00342C2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735C7F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styleId="AlatunnisteChar" w:customStyle="1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styleId="Leipteksti" w:customStyle="1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  <w:sz w:val="20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Listanumero" w:customStyle="1">
    <w:name w:val="Lista_numero"/>
    <w:basedOn w:val="Normaali"/>
    <w:qFormat/>
    <w:rsid w:val="00731E8B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  <w:ind w:left="1281" w:hanging="357"/>
    </w:pPr>
    <w:rPr>
      <w:rFonts w:ascii="Arial" w:hAnsi="Arial" w:cs="Myriad Pro"/>
      <w:sz w:val="20"/>
      <w:szCs w:val="20"/>
      <w:lang w:val="fi-FI" w:eastAsia="fi-FI"/>
    </w:rPr>
  </w:style>
  <w:style w:type="paragraph" w:styleId="Listapallukka" w:customStyle="1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styleId="Alaviite" w:customStyle="1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styleId="AlaviiteChar" w:customStyle="1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styleId="Lainausteksti" w:customStyle="1">
    <w:name w:val="Lainaus_teksti"/>
    <w:basedOn w:val="Leipteksti"/>
    <w:qFormat/>
    <w:rsid w:val="00933A6C"/>
    <w:pPr>
      <w:ind w:left="510"/>
    </w:pPr>
    <w:rPr>
      <w:i/>
    </w:rPr>
  </w:style>
  <w:style w:type="character" w:styleId="AlaotsikkoChar" w:customStyle="1">
    <w:name w:val="Alaotsikko Char"/>
    <w:basedOn w:val="Kappaleenoletusfontti"/>
    <w:link w:val="Alaotsikko"/>
    <w:uiPriority w:val="11"/>
    <w:semiHidden/>
    <w:rsid w:val="00751655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bAlatunnistenumero" w:customStyle="1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styleId="Kuvateksti" w:customStyle="1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styleId="bdokumentintiedot" w:customStyle="1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styleId="CTaulukkoVNK" w:customStyle="1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styleId="Otsikko2Char" w:customStyle="1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styleId="Otsikko3Char" w:customStyle="1">
    <w:name w:val="Otsikko 3 Char"/>
    <w:basedOn w:val="Kappaleenoletusfontti"/>
    <w:link w:val="Otsikko3"/>
    <w:uiPriority w:val="4"/>
    <w:rsid w:val="00735C7F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styleId="Otsikko4Char" w:customStyle="1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styleId="bPivmrnvalitsin" w:customStyle="1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546172"/>
    <w:rPr>
      <w:color w:val="365ABD" w:themeColor="text2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6C2699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VNAlaviitetaulukkokuvio" w:customStyle="1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  <w:szCs w:val="20"/>
      <w:lang w:val="fi-FI" w:eastAsia="fi-FI"/>
    </w:rPr>
  </w:style>
  <w:style w:type="character" w:styleId="VNAlaviitetaulukkokuvioChar" w:customStyle="1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styleId="VNTaulukonoletus" w:customStyle="1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  <w:lang w:val="fi-FI" w:eastAsia="fi-FI"/>
    </w:rPr>
  </w:style>
  <w:style w:type="paragraph" w:styleId="VNTaulukkosarakeotsikkokeskitetty" w:customStyle="1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  <w:lang w:val="fi-FI" w:eastAsia="fi-FI"/>
    </w:rPr>
  </w:style>
  <w:style w:type="table" w:styleId="VNTaulukko2021" w:customStyle="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="170" w:beforeLines="0" w:beforeAutospacing="0" w:after="170" w:afterLines="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color="365ABD" w:themeColor="text2" w:sz="18" w:space="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="170" w:beforeLines="0" w:beforeAutospacing="0" w:after="170" w:afterLines="0" w:afterAutospacing="0" w:line="260" w:lineRule="atLeast"/>
      </w:pPr>
      <w:tblPr/>
      <w:tcPr>
        <w:tcBorders>
          <w:top w:val="nil"/>
          <w:left w:val="nil"/>
          <w:bottom w:val="single" w:color="9B9183" w:themeColor="background2" w:sz="2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="170" w:beforeLines="0" w:beforeAutospacing="0" w:after="170" w:afterLines="0" w:afterAutospacing="0" w:line="260" w:lineRule="atLeast"/>
      </w:pPr>
      <w:tblPr/>
      <w:tcPr>
        <w:tcBorders>
          <w:bottom w:val="single" w:color="9B9183" w:themeColor="background2" w:sz="2" w:space="0"/>
        </w:tcBorders>
      </w:tcPr>
    </w:tblStylePr>
  </w:style>
  <w:style w:type="paragraph" w:styleId="VNtaulukko-otsikkonumerointi" w:customStyle="1">
    <w:name w:val="VN_taulukko-otsikko_numerointi"/>
    <w:basedOn w:val="Normaali"/>
    <w:rsid w:val="00561F4E"/>
    <w:pPr>
      <w:numPr>
        <w:numId w:val="8"/>
      </w:numPr>
      <w:autoSpaceDE w:val="0"/>
      <w:autoSpaceDN w:val="0"/>
      <w:adjustRightInd w:val="0"/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styleId="VNtaulukkoperuskeskitetty" w:customStyle="1">
    <w:name w:val="VN_taulukko perus keskitetty"/>
    <w:basedOn w:val="Normaali"/>
    <w:rsid w:val="00561F4E"/>
    <w:pPr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  <w:lang w:val="fi-FI" w:eastAsia="fi-FI"/>
    </w:rPr>
  </w:style>
  <w:style w:type="paragraph" w:styleId="VNkuvio-otsikkonumerointi" w:customStyle="1">
    <w:name w:val="VN_kuvio-otsikko_numerointi"/>
    <w:basedOn w:val="Normaali"/>
    <w:rsid w:val="007B7BB1"/>
    <w:pPr>
      <w:numPr>
        <w:numId w:val="9"/>
      </w:numPr>
      <w:autoSpaceDE w:val="0"/>
      <w:autoSpaceDN w:val="0"/>
      <w:adjustRightInd w:val="0"/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styleId="Asiakirjanotsikko" w:customStyle="1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styleId="AsiakirjanotsikkoChar" w:customStyle="1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036F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D0586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05869"/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D05869"/>
    <w:rPr>
      <w:lang w:val="en-GB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5869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D0586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.okm@gov.fi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6783\AppData\Roaming\Microsoft\Mallit\Opetus-%20ja%20kulttuuriministeri&#246;n%20mallit\OKM-UKM-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8D4B4B7E57430BA41D70EF31C84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642157-0C68-4F68-919F-F3A9A0E362B0}"/>
      </w:docPartPr>
      <w:docPartBody>
        <w:p xmlns:wp14="http://schemas.microsoft.com/office/word/2010/wordml" w:rsidR="007E7C2D" w:rsidRDefault="00401360" w14:paraId="376082ED" wp14:textId="77777777">
          <w:pPr>
            <w:pStyle w:val="538D4B4B7E57430BA41D70EF31C84120"/>
          </w:pPr>
          <w:r w:rsidRPr="00084C5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9"/>
    <w:rsid w:val="00021D69"/>
    <w:rsid w:val="0035704A"/>
    <w:rsid w:val="003709D5"/>
    <w:rsid w:val="00401360"/>
    <w:rsid w:val="0043512E"/>
    <w:rsid w:val="004903E2"/>
    <w:rsid w:val="00645738"/>
    <w:rsid w:val="00673641"/>
    <w:rsid w:val="006A3D2E"/>
    <w:rsid w:val="006F7F26"/>
    <w:rsid w:val="00750D99"/>
    <w:rsid w:val="007E777C"/>
    <w:rsid w:val="007E7C2D"/>
    <w:rsid w:val="008734BB"/>
    <w:rsid w:val="00941EB9"/>
    <w:rsid w:val="00A26CD0"/>
    <w:rsid w:val="00C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538D4B4B7E57430BA41D70EF31C84120">
    <w:name w:val="538D4B4B7E57430BA41D70EF31C84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Asiakirjapohjat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22A055"/>
      </a:accent2>
      <a:accent3>
        <a:srgbClr val="4293FF"/>
      </a:accent3>
      <a:accent4>
        <a:srgbClr val="007070"/>
      </a:accent4>
      <a:accent5>
        <a:srgbClr val="6C2699"/>
      </a:accent5>
      <a:accent6>
        <a:srgbClr val="FF9D00"/>
      </a:accent6>
      <a:hlink>
        <a:srgbClr val="365ABD"/>
      </a:hlink>
      <a:folHlink>
        <a:srgbClr val="6C2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6bf4a-5ff8-4a98-aa83-f048ae425cbb" xsi:nil="true"/>
    <lcf76f155ced4ddcb4097134ff3c332f xmlns="4e02cba2-513d-472d-8d7c-cc52d0575588">
      <Terms xmlns="http://schemas.microsoft.com/office/infopath/2007/PartnerControls"/>
    </lcf76f155ced4ddcb4097134ff3c332f>
    <ViedaanVahvaan xmlns="4e02cba2-513d-472d-8d7c-cc52d0575588" xsi:nil="true"/>
    <Tila xmlns="4e02cba2-513d-472d-8d7c-cc52d0575588" xsi:nil="true"/>
    <LinkkiVahvaan xmlns="4e02cba2-513d-472d-8d7c-cc52d0575588">
      <Url xsi:nil="true"/>
      <Description xsi:nil="true"/>
    </LinkkiVahva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834F13D2E4498F4A1DD5CF6B6715" ma:contentTypeVersion="14" ma:contentTypeDescription="Create a new document." ma:contentTypeScope="" ma:versionID="4415c06a5db2629ddea3da795379b74e">
  <xsd:schema xmlns:xsd="http://www.w3.org/2001/XMLSchema" xmlns:xs="http://www.w3.org/2001/XMLSchema" xmlns:p="http://schemas.microsoft.com/office/2006/metadata/properties" xmlns:ns2="4e02cba2-513d-472d-8d7c-cc52d0575588" xmlns:ns3="03e6bf4a-5ff8-4a98-aa83-f048ae425cbb" targetNamespace="http://schemas.microsoft.com/office/2006/metadata/properties" ma:root="true" ma:fieldsID="154cfcdfc85d0b6292a68a1438f99b08" ns2:_="" ns3:_="">
    <xsd:import namespace="4e02cba2-513d-472d-8d7c-cc52d0575588"/>
    <xsd:import namespace="03e6bf4a-5ff8-4a98-aa83-f048ae425cbb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2cba2-513d-472d-8d7c-cc52d05755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6bf4a-5ff8-4a98-aa83-f048ae425c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856262-3ad2-4ec7-af4d-dfcd3a23d7f5}" ma:internalName="TaxCatchAll" ma:showField="CatchAllData" ma:web="03e6bf4a-5ff8-4a98-aa83-f048ae425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28FDC-347F-4183-8810-C68C6506FB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c4c01a9-917d-44c8-b8b5-b1f82f44b789"/>
    <ds:schemaRef ds:uri="http://purl.org/dc/elements/1.1/"/>
    <ds:schemaRef ds:uri="http://schemas.microsoft.com/office/2006/metadata/properties"/>
    <ds:schemaRef ds:uri="http://schemas.microsoft.com/office/infopath/2007/PartnerControls"/>
    <ds:schemaRef ds:uri="98e9140b-ce93-43cb-8896-16c93fbc07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95E445-E9CB-4B39-B1F5-567DACD14421}"/>
</file>

<file path=customXml/itemProps3.xml><?xml version="1.0" encoding="utf-8"?>
<ds:datastoreItem xmlns:ds="http://schemas.openxmlformats.org/officeDocument/2006/customXml" ds:itemID="{1ACCA3C0-5F1E-46CE-9256-ADED3063B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OKM-UKM-asiakirjapohja.dotx</ap:Template>
  <ap:Application>Microsoft Word for the web</ap:Application>
  <ap:DocSecurity>2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Kiiski Anni (OKM)</dc:creator>
  <cp:keywords/>
  <dc:description>Opetus- ja kulttuuriministeriö
PL 29, 00023 Valtioneuvosto
minedu.fi
p. 0295 16001
Undervisnings- och kulturministeriet
PB 29,
00023 Statsrådet
minedu.fi/sv
Tfn 0295 16001</dc:description>
  <cp:lastModifiedBy>Kiiski Anni (OKM)</cp:lastModifiedBy>
  <cp:revision>62</cp:revision>
  <dcterms:created xsi:type="dcterms:W3CDTF">2026-06-22T09:57:00Z</dcterms:created>
  <dcterms:modified xsi:type="dcterms:W3CDTF">2026-06-24T12:16:00Z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0x010100BBEF834F13D2E4498F4A1DD5CF6B6715</vt:lpwstr>
  </property>
  <property fmtid="{D5CDD505-2E9C-101B-9397-08002B2CF9AE}" pid="4" name="KampusKeywords">
    <vt:lpwstr/>
  </property>
  <property fmtid="{D5CDD505-2E9C-101B-9397-08002B2CF9AE}" pid="5" name="MediaServiceImageTags">
    <vt:lpwstr/>
  </property>
  <property fmtid="{D5CDD505-2E9C-101B-9397-08002B2CF9AE}" pid="6" name="MSIP_Label_2f40ed6d-a9b7-4e4f-97fb-95bf32c80f14_Enabled">
    <vt:lpwstr>true</vt:lpwstr>
  </property>
  <property fmtid="{D5CDD505-2E9C-101B-9397-08002B2CF9AE}" pid="7" name="MSIP_Label_2f40ed6d-a9b7-4e4f-97fb-95bf32c80f14_SetDate">
    <vt:lpwstr>2026-01-13T13:41:40Z</vt:lpwstr>
  </property>
  <property fmtid="{D5CDD505-2E9C-101B-9397-08002B2CF9AE}" pid="8" name="MSIP_Label_2f40ed6d-a9b7-4e4f-97fb-95bf32c80f14_Method">
    <vt:lpwstr>Privileged</vt:lpwstr>
  </property>
  <property fmtid="{D5CDD505-2E9C-101B-9397-08002B2CF9AE}" pid="9" name="MSIP_Label_2f40ed6d-a9b7-4e4f-97fb-95bf32c80f14_Name">
    <vt:lpwstr>Salaamaton</vt:lpwstr>
  </property>
  <property fmtid="{D5CDD505-2E9C-101B-9397-08002B2CF9AE}" pid="10" name="MSIP_Label_2f40ed6d-a9b7-4e4f-97fb-95bf32c80f14_SiteId">
    <vt:lpwstr>c39ecab6-fd9d-453a-92e9-1d8f40f2f504</vt:lpwstr>
  </property>
  <property fmtid="{D5CDD505-2E9C-101B-9397-08002B2CF9AE}" pid="11" name="MSIP_Label_2f40ed6d-a9b7-4e4f-97fb-95bf32c80f14_ActionId">
    <vt:lpwstr>bb423923-0d86-4d2b-a6ef-2473e1a95f70</vt:lpwstr>
  </property>
  <property fmtid="{D5CDD505-2E9C-101B-9397-08002B2CF9AE}" pid="12" name="MSIP_Label_2f40ed6d-a9b7-4e4f-97fb-95bf32c80f14_ContentBits">
    <vt:lpwstr>0</vt:lpwstr>
  </property>
  <property fmtid="{D5CDD505-2E9C-101B-9397-08002B2CF9AE}" pid="13" name="MSIP_Label_2f40ed6d-a9b7-4e4f-97fb-95bf32c80f14_Tag">
    <vt:lpwstr>10, 0, 1, 1</vt:lpwstr>
  </property>
</Properties>
</file>